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E8E6" w14:textId="5583D0C0" w:rsidR="00B90897" w:rsidRDefault="00B90897">
      <w:pPr>
        <w:rPr>
          <w:sz w:val="24"/>
        </w:rPr>
      </w:pPr>
    </w:p>
    <w:p w14:paraId="72C77A26" w14:textId="0DD091B9" w:rsidR="00065BCA" w:rsidRPr="000A3C16" w:rsidRDefault="00D739F4" w:rsidP="00172A31">
      <w:pPr>
        <w:tabs>
          <w:tab w:val="right" w:pos="0"/>
          <w:tab w:val="right" w:pos="893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Sandrine</w:t>
      </w:r>
      <w:r w:rsidR="00065BCA" w:rsidRPr="000A3C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GARCIA</w:t>
      </w:r>
      <w:r w:rsidR="00065BCA" w:rsidRPr="000A3C1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Lyon</w:t>
      </w:r>
      <w:r w:rsidR="00065BCA" w:rsidRPr="000A3C16">
        <w:rPr>
          <w:rFonts w:asciiTheme="minorHAnsi" w:hAnsiTheme="minorHAnsi" w:cstheme="minorHAnsi"/>
          <w:sz w:val="24"/>
          <w:szCs w:val="24"/>
        </w:rPr>
        <w:t xml:space="preserve">, le </w:t>
      </w:r>
      <w:r w:rsidR="00065BCA" w:rsidRPr="000A3C16">
        <w:rPr>
          <w:rFonts w:asciiTheme="minorHAnsi" w:hAnsiTheme="minorHAnsi" w:cstheme="minorHAnsi"/>
          <w:sz w:val="24"/>
          <w:szCs w:val="24"/>
        </w:rPr>
        <w:fldChar w:fldCharType="begin"/>
      </w:r>
      <w:r w:rsidR="00065BCA" w:rsidRPr="000A3C16">
        <w:rPr>
          <w:rFonts w:asciiTheme="minorHAnsi" w:hAnsiTheme="minorHAnsi" w:cstheme="minorHAnsi"/>
          <w:sz w:val="24"/>
          <w:szCs w:val="24"/>
        </w:rPr>
        <w:instrText xml:space="preserve"> TIME \@ "d MMMM yyyy" </w:instrText>
      </w:r>
      <w:r w:rsidR="00065BCA" w:rsidRPr="000A3C16">
        <w:rPr>
          <w:rFonts w:asciiTheme="minorHAnsi" w:hAnsiTheme="minorHAnsi" w:cstheme="minorHAnsi"/>
          <w:sz w:val="24"/>
          <w:szCs w:val="24"/>
        </w:rPr>
        <w:fldChar w:fldCharType="separate"/>
      </w:r>
      <w:r w:rsidR="004836B8">
        <w:rPr>
          <w:rFonts w:asciiTheme="minorHAnsi" w:hAnsiTheme="minorHAnsi" w:cstheme="minorHAnsi"/>
          <w:noProof/>
          <w:sz w:val="24"/>
          <w:szCs w:val="24"/>
        </w:rPr>
        <w:t>11 octobre 2023</w:t>
      </w:r>
      <w:r w:rsidR="00065BCA" w:rsidRPr="000A3C16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9A5EACB" w14:textId="22FBC316" w:rsidR="00065BCA" w:rsidRPr="000A3C16" w:rsidRDefault="00D739F4">
      <w:pPr>
        <w:pStyle w:val="Titre2"/>
        <w:tabs>
          <w:tab w:val="right" w:pos="0"/>
          <w:tab w:val="left" w:pos="3969"/>
        </w:tabs>
        <w:spacing w:befor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Professeure de Sociologie</w:t>
      </w:r>
      <w:r w:rsidR="00CD1785" w:rsidRPr="000A3C16">
        <w:rPr>
          <w:rFonts w:asciiTheme="minorHAnsi" w:hAnsiTheme="minorHAnsi" w:cstheme="minorHAnsi"/>
          <w:b w:val="0"/>
        </w:rPr>
        <w:t xml:space="preserve">, </w:t>
      </w:r>
    </w:p>
    <w:p w14:paraId="6C41C30A" w14:textId="2B063C70" w:rsidR="00065BCA" w:rsidRPr="000A3C16" w:rsidRDefault="00D739F4">
      <w:pPr>
        <w:tabs>
          <w:tab w:val="right" w:pos="85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sandrine.garcia</w:t>
      </w:r>
      <w:r w:rsidR="00065BCA" w:rsidRPr="000A3C16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24"/>
          <w:szCs w:val="24"/>
        </w:rPr>
        <w:t>sciencespo-lyon</w:t>
      </w:r>
      <w:r w:rsidR="00065BCA" w:rsidRPr="000A3C16">
        <w:rPr>
          <w:rFonts w:asciiTheme="minorHAnsi" w:hAnsiTheme="minorHAnsi" w:cstheme="minorHAnsi"/>
          <w:sz w:val="24"/>
          <w:szCs w:val="24"/>
        </w:rPr>
        <w:t>.fr</w:t>
      </w:r>
      <w:r w:rsidR="00065BCA" w:rsidRPr="000A3C16">
        <w:rPr>
          <w:rFonts w:asciiTheme="minorHAnsi" w:hAnsiTheme="minorHAnsi" w:cstheme="minorHAnsi"/>
          <w:sz w:val="24"/>
          <w:szCs w:val="24"/>
        </w:rPr>
        <w:tab/>
      </w:r>
    </w:p>
    <w:p w14:paraId="1F6E46DE" w14:textId="2241E891" w:rsidR="00AD1EFE" w:rsidRPr="000A3C16" w:rsidRDefault="009A4ED7" w:rsidP="00716DD0">
      <w:pPr>
        <w:tabs>
          <w:tab w:val="left" w:pos="5387"/>
          <w:tab w:val="right" w:pos="8930"/>
        </w:tabs>
        <w:ind w:left="53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4A1831F" w14:textId="139609C4" w:rsidR="00AD1EFE" w:rsidRDefault="00AD1EFE" w:rsidP="00E51730">
      <w:pPr>
        <w:tabs>
          <w:tab w:val="righ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014F35" w14:textId="240E6125" w:rsidR="005A698E" w:rsidRDefault="00D739F4" w:rsidP="00C04869">
      <w:pPr>
        <w:tabs>
          <w:tab w:val="right" w:pos="8364"/>
        </w:tabs>
        <w:spacing w:line="360" w:lineRule="auto"/>
        <w:ind w:left="709" w:right="56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Profession de foi pour siéger à la commission recherche de l’Institut d’Etudes Politiques de Lyon. Elections d’octobre 2023.</w:t>
      </w:r>
    </w:p>
    <w:p w14:paraId="56B18CB3" w14:textId="77777777" w:rsidR="00D739F4" w:rsidRPr="000A3C16" w:rsidRDefault="00D739F4" w:rsidP="00E51730">
      <w:pPr>
        <w:tabs>
          <w:tab w:val="righ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301940" w14:textId="0C47371C" w:rsidR="00D07610" w:rsidRPr="00F51EA5" w:rsidRDefault="00D739F4" w:rsidP="00230CED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16DD0" w:rsidRPr="00F51EA5">
        <w:rPr>
          <w:rFonts w:asciiTheme="minorHAnsi" w:hAnsiTheme="minorHAnsi" w:cstheme="minorHAnsi"/>
          <w:sz w:val="24"/>
          <w:szCs w:val="24"/>
        </w:rPr>
        <w:t>hères et chers collègues</w:t>
      </w:r>
      <w:r w:rsidR="00A13D61" w:rsidRPr="00F51EA5">
        <w:rPr>
          <w:rFonts w:asciiTheme="minorHAnsi" w:hAnsiTheme="minorHAnsi" w:cstheme="minorHAnsi"/>
          <w:sz w:val="24"/>
          <w:szCs w:val="24"/>
        </w:rPr>
        <w:t>,</w:t>
      </w:r>
    </w:p>
    <w:p w14:paraId="4C8476D5" w14:textId="77777777" w:rsidR="00716DD0" w:rsidRPr="00F51EA5" w:rsidRDefault="00716DD0" w:rsidP="00230CED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2B5034F" w14:textId="279805D8" w:rsidR="00716DD0" w:rsidRPr="00F51EA5" w:rsidRDefault="00D739F4" w:rsidP="00230CED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Professeure de Sociologie</w:t>
      </w:r>
      <w:r w:rsidR="00C04869">
        <w:rPr>
          <w:rFonts w:asciiTheme="minorHAnsi" w:hAnsiTheme="minorHAnsi" w:cstheme="minorHAnsi"/>
          <w:sz w:val="24"/>
          <w:szCs w:val="24"/>
        </w:rPr>
        <w:t>, j’ai récemment été nommée dans notre établissement et je souhaiterai vous proposer ma candidature pour être membre de la Commission Recherche de l’</w:t>
      </w:r>
      <w:proofErr w:type="spellStart"/>
      <w:r w:rsidR="00C04869">
        <w:rPr>
          <w:rFonts w:asciiTheme="minorHAnsi" w:hAnsiTheme="minorHAnsi" w:cstheme="minorHAnsi"/>
          <w:sz w:val="24"/>
          <w:szCs w:val="24"/>
        </w:rPr>
        <w:t>lnstitut</w:t>
      </w:r>
      <w:proofErr w:type="spellEnd"/>
      <w:r w:rsidR="009D463F">
        <w:rPr>
          <w:rFonts w:asciiTheme="minorHAnsi" w:hAnsiTheme="minorHAnsi" w:cstheme="minorHAnsi"/>
          <w:sz w:val="24"/>
          <w:szCs w:val="24"/>
        </w:rPr>
        <w:t xml:space="preserve"> d’</w:t>
      </w:r>
      <w:proofErr w:type="spellStart"/>
      <w:r w:rsidR="009D463F">
        <w:rPr>
          <w:rFonts w:asciiTheme="minorHAnsi" w:hAnsiTheme="minorHAnsi" w:cstheme="minorHAnsi"/>
          <w:sz w:val="24"/>
          <w:szCs w:val="24"/>
        </w:rPr>
        <w:t>Etudes</w:t>
      </w:r>
      <w:proofErr w:type="spellEnd"/>
      <w:r w:rsidR="009D463F">
        <w:rPr>
          <w:rFonts w:asciiTheme="minorHAnsi" w:hAnsiTheme="minorHAnsi" w:cstheme="minorHAnsi"/>
          <w:sz w:val="24"/>
          <w:szCs w:val="24"/>
        </w:rPr>
        <w:t xml:space="preserve"> Politiques de Lyon.</w:t>
      </w:r>
    </w:p>
    <w:p w14:paraId="27BB3EF3" w14:textId="4A9CA76C" w:rsidR="005A698E" w:rsidRDefault="00716DD0" w:rsidP="00230CED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51EA5">
        <w:rPr>
          <w:rFonts w:asciiTheme="minorHAnsi" w:hAnsiTheme="minorHAnsi" w:cstheme="minorHAnsi"/>
          <w:sz w:val="24"/>
          <w:szCs w:val="24"/>
        </w:rPr>
        <w:t xml:space="preserve">J’ai soutenu </w:t>
      </w:r>
      <w:r w:rsidR="00C04869">
        <w:rPr>
          <w:rFonts w:asciiTheme="minorHAnsi" w:hAnsiTheme="minorHAnsi" w:cstheme="minorHAnsi"/>
          <w:sz w:val="24"/>
          <w:szCs w:val="24"/>
        </w:rPr>
        <w:t xml:space="preserve">une thèse de Sociologie en 1994 à l’Ecole des Hautes </w:t>
      </w:r>
      <w:r w:rsidR="000123D6">
        <w:rPr>
          <w:rFonts w:asciiTheme="minorHAnsi" w:hAnsiTheme="minorHAnsi" w:cstheme="minorHAnsi"/>
          <w:sz w:val="24"/>
          <w:szCs w:val="24"/>
        </w:rPr>
        <w:t>E</w:t>
      </w:r>
      <w:r w:rsidR="00C04869">
        <w:rPr>
          <w:rFonts w:asciiTheme="minorHAnsi" w:hAnsiTheme="minorHAnsi" w:cstheme="minorHAnsi"/>
          <w:sz w:val="24"/>
          <w:szCs w:val="24"/>
        </w:rPr>
        <w:t xml:space="preserve">tudes </w:t>
      </w:r>
      <w:r w:rsidR="000123D6">
        <w:rPr>
          <w:rFonts w:asciiTheme="minorHAnsi" w:hAnsiTheme="minorHAnsi" w:cstheme="minorHAnsi"/>
          <w:sz w:val="24"/>
          <w:szCs w:val="24"/>
        </w:rPr>
        <w:t xml:space="preserve">en Sciences Sociales </w:t>
      </w:r>
      <w:r w:rsidR="009D463F">
        <w:rPr>
          <w:rFonts w:asciiTheme="minorHAnsi" w:hAnsiTheme="minorHAnsi" w:cstheme="minorHAnsi"/>
          <w:sz w:val="24"/>
          <w:szCs w:val="24"/>
        </w:rPr>
        <w:t xml:space="preserve">sur le mouvement féministe contemporain sous la direction de Pierre Bourdieu. J’ai </w:t>
      </w:r>
      <w:r w:rsidR="000123D6">
        <w:rPr>
          <w:rFonts w:asciiTheme="minorHAnsi" w:hAnsiTheme="minorHAnsi" w:cstheme="minorHAnsi"/>
          <w:sz w:val="24"/>
          <w:szCs w:val="24"/>
        </w:rPr>
        <w:t xml:space="preserve">ensuite </w:t>
      </w:r>
      <w:r w:rsidR="009D463F">
        <w:rPr>
          <w:rFonts w:asciiTheme="minorHAnsi" w:hAnsiTheme="minorHAnsi" w:cstheme="minorHAnsi"/>
          <w:sz w:val="24"/>
          <w:szCs w:val="24"/>
        </w:rPr>
        <w:t xml:space="preserve">été maître de conférences à l’université Paris Dauphine, avant d’être nommée professeure à l’université </w:t>
      </w:r>
      <w:r w:rsidR="009D463F" w:rsidRPr="009D463F">
        <w:rPr>
          <w:rFonts w:asciiTheme="minorHAnsi" w:hAnsiTheme="minorHAnsi" w:cstheme="minorHAnsi"/>
          <w:sz w:val="24"/>
          <w:szCs w:val="24"/>
        </w:rPr>
        <w:t>de Bourgogne où j’ai animé</w:t>
      </w:r>
      <w:r w:rsidR="000123D6">
        <w:rPr>
          <w:rFonts w:asciiTheme="minorHAnsi" w:hAnsiTheme="minorHAnsi" w:cstheme="minorHAnsi"/>
          <w:sz w:val="24"/>
          <w:szCs w:val="24"/>
        </w:rPr>
        <w:t>, comme représentante de l’Université de Bourgogne,</w:t>
      </w:r>
      <w:r w:rsidR="009D463F" w:rsidRPr="009D463F">
        <w:rPr>
          <w:rFonts w:asciiTheme="minorHAnsi" w:hAnsiTheme="minorHAnsi" w:cstheme="minorHAnsi"/>
          <w:sz w:val="24"/>
          <w:szCs w:val="24"/>
        </w:rPr>
        <w:t xml:space="preserve"> le pôle SHS de la COMUE </w:t>
      </w:r>
      <w:r w:rsidR="000123D6">
        <w:rPr>
          <w:rFonts w:asciiTheme="minorHAnsi" w:hAnsiTheme="minorHAnsi" w:cstheme="minorHAnsi"/>
          <w:sz w:val="24"/>
          <w:szCs w:val="24"/>
        </w:rPr>
        <w:t xml:space="preserve">de l’Université Bourgogne Franche Comté. </w:t>
      </w:r>
      <w:r w:rsidR="00E165E5" w:rsidRPr="00E165E5">
        <w:rPr>
          <w:rFonts w:asciiTheme="minorHAnsi" w:hAnsiTheme="minorHAnsi" w:cstheme="minorHAnsi"/>
          <w:iCs/>
          <w:sz w:val="24"/>
          <w:szCs w:val="24"/>
        </w:rPr>
        <w:t xml:space="preserve">J’ai pu </w:t>
      </w:r>
      <w:r w:rsidR="00E165E5">
        <w:rPr>
          <w:rFonts w:asciiTheme="minorHAnsi" w:hAnsiTheme="minorHAnsi" w:cstheme="minorHAnsi"/>
          <w:iCs/>
          <w:sz w:val="24"/>
          <w:szCs w:val="24"/>
        </w:rPr>
        <w:t>à cette occasion</w:t>
      </w:r>
      <w:r w:rsidR="000123D6">
        <w:rPr>
          <w:rFonts w:asciiTheme="minorHAnsi" w:hAnsiTheme="minorHAnsi" w:cstheme="minorHAnsi"/>
          <w:iCs/>
          <w:sz w:val="24"/>
          <w:szCs w:val="24"/>
        </w:rPr>
        <w:t xml:space="preserve"> travailler avec les directeurs et directrices d’une vingtaine de laboratoires et</w:t>
      </w:r>
      <w:r w:rsidR="00E165E5">
        <w:rPr>
          <w:rFonts w:asciiTheme="minorHAnsi" w:hAnsiTheme="minorHAnsi" w:cstheme="minorHAnsi"/>
          <w:iCs/>
          <w:sz w:val="24"/>
          <w:szCs w:val="24"/>
        </w:rPr>
        <w:t xml:space="preserve"> défendre la place des SHS au sein d’une université pluridisciplinaire </w:t>
      </w:r>
      <w:r w:rsidR="000123D6">
        <w:rPr>
          <w:rFonts w:asciiTheme="minorHAnsi" w:hAnsiTheme="minorHAnsi" w:cstheme="minorHAnsi"/>
          <w:iCs/>
          <w:sz w:val="24"/>
          <w:szCs w:val="24"/>
        </w:rPr>
        <w:t xml:space="preserve">tout en œuvrant </w:t>
      </w:r>
      <w:r w:rsidR="00E165E5">
        <w:rPr>
          <w:rFonts w:asciiTheme="minorHAnsi" w:hAnsiTheme="minorHAnsi" w:cstheme="minorHAnsi"/>
          <w:iCs/>
          <w:sz w:val="24"/>
          <w:szCs w:val="24"/>
        </w:rPr>
        <w:t xml:space="preserve">à la reconnaissance de l’activité scientifique dans notre métier d’enseignant chercheur et chercheuse. </w:t>
      </w:r>
      <w:r w:rsidR="009D463F" w:rsidRPr="009D463F">
        <w:rPr>
          <w:rFonts w:asciiTheme="minorHAnsi" w:hAnsiTheme="minorHAnsi" w:cstheme="minorHAnsi"/>
          <w:iCs/>
          <w:sz w:val="24"/>
          <w:szCs w:val="24"/>
        </w:rPr>
        <w:t>Je souhaite</w:t>
      </w:r>
      <w:r w:rsidR="009D463F">
        <w:rPr>
          <w:rFonts w:asciiTheme="minorHAnsi" w:hAnsiTheme="minorHAnsi" w:cstheme="minorHAnsi"/>
          <w:iCs/>
          <w:sz w:val="24"/>
          <w:szCs w:val="24"/>
        </w:rPr>
        <w:t xml:space="preserve"> mettre au service de l’établissement mon engagement au service de la recherche </w:t>
      </w:r>
      <w:r w:rsidR="00E165E5">
        <w:rPr>
          <w:rFonts w:asciiTheme="minorHAnsi" w:hAnsiTheme="minorHAnsi" w:cstheme="minorHAnsi"/>
          <w:iCs/>
          <w:sz w:val="24"/>
          <w:szCs w:val="24"/>
        </w:rPr>
        <w:t xml:space="preserve">en participant à la commission recherche de l’IEP. </w:t>
      </w:r>
    </w:p>
    <w:p w14:paraId="115522A1" w14:textId="216F6CDE" w:rsidR="00A13D61" w:rsidRPr="00F51EA5" w:rsidRDefault="00C04869" w:rsidP="00230CED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suis intimement convaincue </w:t>
      </w:r>
      <w:r w:rsidR="00E165E5">
        <w:rPr>
          <w:rFonts w:asciiTheme="minorHAnsi" w:hAnsiTheme="minorHAnsi" w:cstheme="minorHAnsi"/>
          <w:sz w:val="24"/>
          <w:szCs w:val="24"/>
        </w:rPr>
        <w:t>de l’importance de développer et valoriser la recherche au sein de notre établissement.</w:t>
      </w:r>
      <w:r w:rsidR="000123D6">
        <w:rPr>
          <w:rFonts w:asciiTheme="minorHAnsi" w:hAnsiTheme="minorHAnsi" w:cstheme="minorHAnsi"/>
          <w:sz w:val="24"/>
          <w:szCs w:val="24"/>
        </w:rPr>
        <w:t xml:space="preserve"> En effet, je pense qu’une formation de qualité est d’autant plus reconnue qu’elle s’appuie sur une expertise élaborée à l’aune de travaux de recherche de qualité.</w:t>
      </w:r>
    </w:p>
    <w:p w14:paraId="443E0A57" w14:textId="7FE00588" w:rsidR="00C04869" w:rsidRPr="00E165E5" w:rsidRDefault="00C04869" w:rsidP="00C04869">
      <w:pPr>
        <w:spacing w:line="300" w:lineRule="auto"/>
        <w:ind w:firstLine="70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Ainsi, c’est sur la base de ces engagements que je sollicite votre confiance afin de me permettre de vous représenter pour </w:t>
      </w:r>
      <w:r w:rsidR="00E165E5" w:rsidRPr="00E165E5">
        <w:rPr>
          <w:rFonts w:asciiTheme="minorHAnsi" w:hAnsiTheme="minorHAnsi" w:cstheme="minorHAnsi"/>
          <w:iCs/>
          <w:sz w:val="24"/>
          <w:szCs w:val="24"/>
        </w:rPr>
        <w:t>la commission recherche.</w:t>
      </w:r>
    </w:p>
    <w:p w14:paraId="26744E7E" w14:textId="0623FEE7" w:rsidR="002D494E" w:rsidRDefault="002D494E" w:rsidP="00EB1F09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C414BCA" w14:textId="3CC4C691" w:rsidR="000123D6" w:rsidRPr="00F51EA5" w:rsidRDefault="00C04869" w:rsidP="004836B8">
      <w:pPr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Bien à vous,</w:t>
      </w:r>
    </w:p>
    <w:p w14:paraId="418E7D25" w14:textId="34DDA90E" w:rsidR="009A4ED7" w:rsidRDefault="00C04869" w:rsidP="000123D6">
      <w:pPr>
        <w:tabs>
          <w:tab w:val="left" w:pos="2805"/>
        </w:tabs>
        <w:spacing w:line="30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Sandrine Garcia</w:t>
      </w:r>
      <w:r w:rsidR="000123D6">
        <w:rPr>
          <w:rFonts w:asciiTheme="minorHAnsi" w:hAnsiTheme="minorHAnsi" w:cstheme="minorHAnsi"/>
          <w:sz w:val="24"/>
          <w:szCs w:val="24"/>
        </w:rPr>
        <w:tab/>
      </w:r>
      <w:r w:rsidR="004836B8">
        <w:rPr>
          <w:rFonts w:asciiTheme="minorHAnsi" w:hAnsiTheme="minorHAnsi" w:cstheme="minorHAnsi"/>
          <w:noProof/>
          <w:sz w:val="22"/>
          <w:szCs w:val="24"/>
        </w:rPr>
        <w:drawing>
          <wp:inline distT="0" distB="0" distL="0" distR="0" wp14:anchorId="36AB5F6B" wp14:editId="677863D6">
            <wp:extent cx="963618" cy="723900"/>
            <wp:effectExtent l="0" t="0" r="8255" b="0"/>
            <wp:docPr id="4" name="Image 4" descr="Une image contenant croquis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roquis, calligraphi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61" cy="73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D746" w14:textId="0F7F53B6" w:rsidR="009A4ED7" w:rsidRDefault="009A4ED7" w:rsidP="000123D6">
      <w:pPr>
        <w:spacing w:line="360" w:lineRule="auto"/>
        <w:ind w:left="709" w:firstLine="709"/>
        <w:jc w:val="both"/>
        <w:rPr>
          <w:rFonts w:asciiTheme="minorHAnsi" w:hAnsiTheme="minorHAnsi" w:cstheme="minorHAnsi"/>
          <w:sz w:val="22"/>
          <w:szCs w:val="24"/>
        </w:rPr>
      </w:pPr>
    </w:p>
    <w:sectPr w:rsidR="009A4ED7" w:rsidSect="000123D6">
      <w:headerReference w:type="default" r:id="rId9"/>
      <w:headerReference w:type="first" r:id="rId10"/>
      <w:footerReference w:type="first" r:id="rId11"/>
      <w:pgSz w:w="11906" w:h="16838" w:code="9"/>
      <w:pgMar w:top="851" w:right="1700" w:bottom="709" w:left="1276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8495" w14:textId="77777777" w:rsidR="004E1461" w:rsidRDefault="004E1461">
      <w:r>
        <w:separator/>
      </w:r>
    </w:p>
  </w:endnote>
  <w:endnote w:type="continuationSeparator" w:id="0">
    <w:p w14:paraId="5FE9AE0C" w14:textId="77777777" w:rsidR="004E1461" w:rsidRDefault="004E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Garamond Book Italic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19F9" w14:textId="77777777" w:rsidR="009233F8" w:rsidRDefault="009233F8" w:rsidP="009233F8">
    <w:pPr>
      <w:pStyle w:val="Pieddepage"/>
      <w:tabs>
        <w:tab w:val="clear" w:pos="4536"/>
        <w:tab w:val="clear" w:pos="9072"/>
        <w:tab w:val="left" w:pos="0"/>
        <w:tab w:val="right" w:pos="8505"/>
      </w:tabs>
      <w:jc w:val="right"/>
      <w:rPr>
        <w:b/>
        <w:spacing w:val="4"/>
      </w:rPr>
    </w:pPr>
  </w:p>
  <w:p w14:paraId="55985805" w14:textId="77777777" w:rsidR="009233F8" w:rsidRDefault="009233F8" w:rsidP="009233F8">
    <w:pPr>
      <w:pStyle w:val="Pieddepage"/>
      <w:tabs>
        <w:tab w:val="clear" w:pos="4536"/>
        <w:tab w:val="clear" w:pos="9072"/>
        <w:tab w:val="left" w:pos="0"/>
        <w:tab w:val="right" w:pos="8505"/>
      </w:tabs>
      <w:jc w:val="right"/>
      <w:rPr>
        <w:b/>
        <w:spacing w:val="4"/>
      </w:rPr>
    </w:pPr>
    <w:r>
      <w:rPr>
        <w:b/>
        <w:spacing w:val="4"/>
      </w:rPr>
      <w:tab/>
    </w:r>
  </w:p>
  <w:p w14:paraId="5075ADAE" w14:textId="77777777" w:rsidR="00A145E1" w:rsidRPr="00B90897" w:rsidRDefault="00A145E1" w:rsidP="004E00F3">
    <w:pPr>
      <w:pStyle w:val="Pieddepage"/>
      <w:tabs>
        <w:tab w:val="clear" w:pos="4536"/>
        <w:tab w:val="clear" w:pos="9072"/>
        <w:tab w:val="center" w:pos="4253"/>
        <w:tab w:val="right" w:pos="8505"/>
      </w:tabs>
      <w:ind w:left="42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5819" w14:textId="77777777" w:rsidR="004E1461" w:rsidRDefault="004E1461">
      <w:r>
        <w:separator/>
      </w:r>
    </w:p>
  </w:footnote>
  <w:footnote w:type="continuationSeparator" w:id="0">
    <w:p w14:paraId="1D875F64" w14:textId="77777777" w:rsidR="004E1461" w:rsidRDefault="004E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71F8" w14:textId="12428F9E" w:rsidR="00543693" w:rsidRDefault="00543693" w:rsidP="00543693">
    <w:r>
      <w:t xml:space="preserve">                       </w:t>
    </w:r>
  </w:p>
  <w:p w14:paraId="4105D535" w14:textId="17D12281" w:rsidR="00230CED" w:rsidRDefault="00230CED" w:rsidP="00543693"/>
  <w:p w14:paraId="4D2576F2" w14:textId="77777777" w:rsidR="00230CED" w:rsidRDefault="00230CED" w:rsidP="005436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305C" w14:textId="599975B7" w:rsidR="00B90897" w:rsidRDefault="00D739F4">
    <w:r>
      <w:rPr>
        <w:noProof/>
      </w:rPr>
      <w:drawing>
        <wp:inline distT="0" distB="0" distL="0" distR="0" wp14:anchorId="6CCC8CB0" wp14:editId="1BE1A6DB">
          <wp:extent cx="1983921" cy="771525"/>
          <wp:effectExtent l="0" t="0" r="0" b="0"/>
          <wp:docPr id="22" name="Image 22" descr="C:\Users\jroux\AppData\Local\Microsoft\Windows\INetCache\Content.MSO\D574E53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roux\AppData\Local\Microsoft\Windows\INetCache\Content.MSO\D574E53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129" cy="7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ED7">
      <w:t xml:space="preserve">                    </w:t>
    </w:r>
    <w:r>
      <w:t xml:space="preserve">      </w:t>
    </w:r>
    <w:r w:rsidR="009A4ED7">
      <w:t xml:space="preserve">   </w:t>
    </w:r>
    <w:r>
      <w:rPr>
        <w:noProof/>
      </w:rPr>
      <w:drawing>
        <wp:inline distT="0" distB="0" distL="0" distR="0" wp14:anchorId="3B49B03F" wp14:editId="11964B91">
          <wp:extent cx="1419225" cy="683756"/>
          <wp:effectExtent l="0" t="0" r="0" b="254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veau logo Triangle recadré_max354x24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81" cy="69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65pt;height:.65pt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566"/>
        </w:tabs>
        <w:ind w:left="566" w:hanging="11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793"/>
        </w:tabs>
        <w:ind w:left="793" w:hanging="11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020"/>
        </w:tabs>
        <w:ind w:left="1020" w:hanging="11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247" w:hanging="11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473"/>
        </w:tabs>
        <w:ind w:left="1473" w:hanging="11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700"/>
        </w:tabs>
        <w:ind w:left="1700" w:hanging="11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1927"/>
        </w:tabs>
        <w:ind w:left="1927" w:hanging="113"/>
      </w:pPr>
      <w:rPr>
        <w:rFonts w:ascii="Symbol" w:hAnsi="Symbol"/>
      </w:rPr>
    </w:lvl>
  </w:abstractNum>
  <w:abstractNum w:abstractNumId="1" w15:restartNumberingAfterBreak="0">
    <w:nsid w:val="087E68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044C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EC530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1461F5"/>
    <w:multiLevelType w:val="hybridMultilevel"/>
    <w:tmpl w:val="9014B6D4"/>
    <w:lvl w:ilvl="0" w:tplc="79BA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272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6A49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5A42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98EF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1A6A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6045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B020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9E01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F30BC9"/>
    <w:multiLevelType w:val="hybridMultilevel"/>
    <w:tmpl w:val="A9D00DC6"/>
    <w:lvl w:ilvl="0" w:tplc="E1D2E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729B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D092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60C8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2E03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BAFC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D883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E6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149B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1900327">
    <w:abstractNumId w:val="3"/>
  </w:num>
  <w:num w:numId="2" w16cid:durableId="1204101137">
    <w:abstractNumId w:val="5"/>
  </w:num>
  <w:num w:numId="3" w16cid:durableId="2126462513">
    <w:abstractNumId w:val="4"/>
  </w:num>
  <w:num w:numId="4" w16cid:durableId="1817916234">
    <w:abstractNumId w:val="1"/>
  </w:num>
  <w:num w:numId="5" w16cid:durableId="1725909985">
    <w:abstractNumId w:val="2"/>
  </w:num>
  <w:num w:numId="6" w16cid:durableId="18109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20"/>
    <w:rsid w:val="00007901"/>
    <w:rsid w:val="00007B00"/>
    <w:rsid w:val="000123D6"/>
    <w:rsid w:val="000402D6"/>
    <w:rsid w:val="00065BCA"/>
    <w:rsid w:val="00070A11"/>
    <w:rsid w:val="00087BF2"/>
    <w:rsid w:val="000A3C16"/>
    <w:rsid w:val="000C6E11"/>
    <w:rsid w:val="000C7214"/>
    <w:rsid w:val="000F2140"/>
    <w:rsid w:val="000F2BEE"/>
    <w:rsid w:val="000F3DAD"/>
    <w:rsid w:val="00106A02"/>
    <w:rsid w:val="00126A2B"/>
    <w:rsid w:val="001527F8"/>
    <w:rsid w:val="00165005"/>
    <w:rsid w:val="00172A31"/>
    <w:rsid w:val="00186538"/>
    <w:rsid w:val="00191424"/>
    <w:rsid w:val="001C2681"/>
    <w:rsid w:val="001E5EE9"/>
    <w:rsid w:val="00230CED"/>
    <w:rsid w:val="002431CB"/>
    <w:rsid w:val="002A5D16"/>
    <w:rsid w:val="002B5E8E"/>
    <w:rsid w:val="002C29E9"/>
    <w:rsid w:val="002D494E"/>
    <w:rsid w:val="002E59A0"/>
    <w:rsid w:val="002F23A0"/>
    <w:rsid w:val="00306D04"/>
    <w:rsid w:val="00312035"/>
    <w:rsid w:val="003126E9"/>
    <w:rsid w:val="00315B2A"/>
    <w:rsid w:val="00324EBC"/>
    <w:rsid w:val="003259B7"/>
    <w:rsid w:val="0036326B"/>
    <w:rsid w:val="003C5FC8"/>
    <w:rsid w:val="00411DE6"/>
    <w:rsid w:val="0046249E"/>
    <w:rsid w:val="004628BB"/>
    <w:rsid w:val="00477956"/>
    <w:rsid w:val="004836B8"/>
    <w:rsid w:val="00497D37"/>
    <w:rsid w:val="004B251F"/>
    <w:rsid w:val="004C6E59"/>
    <w:rsid w:val="004E00F3"/>
    <w:rsid w:val="004E1461"/>
    <w:rsid w:val="00527F26"/>
    <w:rsid w:val="00543693"/>
    <w:rsid w:val="005A698E"/>
    <w:rsid w:val="005D4FF3"/>
    <w:rsid w:val="005E1918"/>
    <w:rsid w:val="00657AA9"/>
    <w:rsid w:val="006737CE"/>
    <w:rsid w:val="00683D77"/>
    <w:rsid w:val="0069252B"/>
    <w:rsid w:val="006A2E57"/>
    <w:rsid w:val="006B055B"/>
    <w:rsid w:val="006E3F2C"/>
    <w:rsid w:val="006E7E5E"/>
    <w:rsid w:val="006F0149"/>
    <w:rsid w:val="006F6C18"/>
    <w:rsid w:val="00716DD0"/>
    <w:rsid w:val="007173CD"/>
    <w:rsid w:val="00772210"/>
    <w:rsid w:val="007C3FFD"/>
    <w:rsid w:val="007E3567"/>
    <w:rsid w:val="007F39C5"/>
    <w:rsid w:val="00804A28"/>
    <w:rsid w:val="0080600E"/>
    <w:rsid w:val="00821FCF"/>
    <w:rsid w:val="00831450"/>
    <w:rsid w:val="008547DD"/>
    <w:rsid w:val="0087079A"/>
    <w:rsid w:val="00881335"/>
    <w:rsid w:val="00890E89"/>
    <w:rsid w:val="008B6727"/>
    <w:rsid w:val="008C3192"/>
    <w:rsid w:val="008D09F4"/>
    <w:rsid w:val="008D133E"/>
    <w:rsid w:val="00907981"/>
    <w:rsid w:val="00916110"/>
    <w:rsid w:val="009233F8"/>
    <w:rsid w:val="00924AD5"/>
    <w:rsid w:val="00940F81"/>
    <w:rsid w:val="009461CC"/>
    <w:rsid w:val="0095050C"/>
    <w:rsid w:val="009547D5"/>
    <w:rsid w:val="009A4ED7"/>
    <w:rsid w:val="009D463F"/>
    <w:rsid w:val="009F5D37"/>
    <w:rsid w:val="00A13D61"/>
    <w:rsid w:val="00A145E1"/>
    <w:rsid w:val="00A23F3F"/>
    <w:rsid w:val="00A846BF"/>
    <w:rsid w:val="00A92B3C"/>
    <w:rsid w:val="00AD035F"/>
    <w:rsid w:val="00AD1EFE"/>
    <w:rsid w:val="00AE265C"/>
    <w:rsid w:val="00AE58D8"/>
    <w:rsid w:val="00B569E8"/>
    <w:rsid w:val="00B57584"/>
    <w:rsid w:val="00B61936"/>
    <w:rsid w:val="00B8416D"/>
    <w:rsid w:val="00B90897"/>
    <w:rsid w:val="00B9237F"/>
    <w:rsid w:val="00B942A9"/>
    <w:rsid w:val="00BA0F87"/>
    <w:rsid w:val="00BA4208"/>
    <w:rsid w:val="00BC0B32"/>
    <w:rsid w:val="00BE2E77"/>
    <w:rsid w:val="00BF69F7"/>
    <w:rsid w:val="00C0347D"/>
    <w:rsid w:val="00C04869"/>
    <w:rsid w:val="00C3093F"/>
    <w:rsid w:val="00C344C7"/>
    <w:rsid w:val="00C76701"/>
    <w:rsid w:val="00C90EC1"/>
    <w:rsid w:val="00CD1785"/>
    <w:rsid w:val="00D05083"/>
    <w:rsid w:val="00D07610"/>
    <w:rsid w:val="00D27222"/>
    <w:rsid w:val="00D35C54"/>
    <w:rsid w:val="00D739F4"/>
    <w:rsid w:val="00DC3F06"/>
    <w:rsid w:val="00E01F1C"/>
    <w:rsid w:val="00E165E5"/>
    <w:rsid w:val="00E17AF3"/>
    <w:rsid w:val="00E51730"/>
    <w:rsid w:val="00E540F5"/>
    <w:rsid w:val="00E568B5"/>
    <w:rsid w:val="00E74D57"/>
    <w:rsid w:val="00E81A36"/>
    <w:rsid w:val="00E9574E"/>
    <w:rsid w:val="00EA2215"/>
    <w:rsid w:val="00EB0E07"/>
    <w:rsid w:val="00EB1F09"/>
    <w:rsid w:val="00EB3F9A"/>
    <w:rsid w:val="00F50AF1"/>
    <w:rsid w:val="00F51EA5"/>
    <w:rsid w:val="00F64F5B"/>
    <w:rsid w:val="00F73620"/>
    <w:rsid w:val="00F83D99"/>
    <w:rsid w:val="00F86D89"/>
    <w:rsid w:val="00FC34B1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2314"/>
  <w15:docId w15:val="{3220E007-5BBC-44C8-8DF7-BBDCF2A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" w:hAnsi="Futur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 Book Italic" w:hAnsi="Garamond Book Italic"/>
      <w:b/>
      <w:bCs/>
      <w:i/>
      <w:iCs/>
      <w:sz w:val="48"/>
      <w:szCs w:val="48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etica" w:hAnsi="Helvetica" w:cs="Helvetica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ind w:left="354"/>
      <w:outlineLvl w:val="2"/>
    </w:pPr>
    <w:rPr>
      <w:rFonts w:ascii="Times" w:hAnsi="Times" w:cs="Times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right" w:pos="8505"/>
      </w:tabs>
      <w:outlineLvl w:val="3"/>
    </w:pPr>
    <w:rPr>
      <w:rFonts w:ascii="Times New Roman" w:hAnsi="Times New Roman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4"/>
    </w:pPr>
    <w:rPr>
      <w:rFonts w:ascii="Times" w:hAnsi="Times" w:cs="Times"/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 w:cs="Helvetica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Corpsdetexte2">
    <w:name w:val="Body Text 2"/>
    <w:basedOn w:val="Normal"/>
    <w:pPr>
      <w:tabs>
        <w:tab w:val="right" w:pos="8505"/>
      </w:tabs>
    </w:pPr>
    <w:rPr>
      <w:rFonts w:ascii="Times New Roman" w:hAnsi="Times New Roman"/>
      <w:sz w:val="24"/>
      <w:szCs w:val="24"/>
    </w:rPr>
  </w:style>
  <w:style w:type="paragraph" w:styleId="Retraitcorpsdetexte">
    <w:name w:val="Body Text Indent"/>
    <w:basedOn w:val="Normal"/>
    <w:pPr>
      <w:tabs>
        <w:tab w:val="right" w:pos="8505"/>
      </w:tabs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titresimple">
    <w:name w:val="titre simple"/>
    <w:basedOn w:val="Normal"/>
    <w:rsid w:val="004E00F3"/>
    <w:pPr>
      <w:keepNext/>
      <w:widowControl w:val="0"/>
      <w:suppressAutoHyphens/>
      <w:spacing w:before="170" w:after="57"/>
    </w:pPr>
    <w:rPr>
      <w:rFonts w:ascii="Times New Roman" w:eastAsia="Arial Unicode MS" w:hAnsi="Times New Roman"/>
      <w:kern w:val="1"/>
      <w:sz w:val="24"/>
      <w:szCs w:val="24"/>
      <w:u w:val="thick"/>
    </w:rPr>
  </w:style>
  <w:style w:type="paragraph" w:customStyle="1" w:styleId="listesimple">
    <w:name w:val="liste simple"/>
    <w:basedOn w:val="Normal"/>
    <w:rsid w:val="004E00F3"/>
    <w:pPr>
      <w:keepNext/>
      <w:widowControl w:val="0"/>
      <w:suppressAutoHyphens/>
      <w:ind w:left="567"/>
      <w:jc w:val="both"/>
    </w:pPr>
    <w:rPr>
      <w:rFonts w:ascii="Times New Roman" w:eastAsia="MS Mincho" w:hAnsi="Times New Roman" w:cs="Tahoma"/>
      <w:kern w:val="1"/>
      <w:sz w:val="24"/>
      <w:szCs w:val="28"/>
    </w:rPr>
  </w:style>
  <w:style w:type="paragraph" w:styleId="Textedebulles">
    <w:name w:val="Balloon Text"/>
    <w:basedOn w:val="Normal"/>
    <w:semiHidden/>
    <w:rsid w:val="002F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ettre%20JFR%20LAH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885C-C0D5-4F6D-8089-A7305D3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Office\Modèles\lettre JFR LAHC.dot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UFR SFA</vt:lpstr>
    </vt:vector>
  </TitlesOfParts>
  <Company>U.SAVOIE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UFR SFA</dc:title>
  <dc:creator>Jean François</dc:creator>
  <cp:lastModifiedBy>Garcia Sandrine</cp:lastModifiedBy>
  <cp:revision>2</cp:revision>
  <cp:lastPrinted>2022-04-16T09:41:00Z</cp:lastPrinted>
  <dcterms:created xsi:type="dcterms:W3CDTF">2023-10-11T07:08:00Z</dcterms:created>
  <dcterms:modified xsi:type="dcterms:W3CDTF">2023-10-11T07:08:00Z</dcterms:modified>
</cp:coreProperties>
</file>